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B9" w:rsidRPr="009A18B9" w:rsidRDefault="009A18B9" w:rsidP="009A18B9">
      <w:pPr>
        <w:jc w:val="center"/>
        <w:rPr>
          <w:b/>
        </w:rPr>
      </w:pPr>
      <w:r w:rsidRPr="009A18B9">
        <w:rPr>
          <w:b/>
        </w:rPr>
        <w:t>SUPREME COURT OF INDIA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Shaik Musthapha Saheb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Vs.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State of Andhra Pradesh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C.A.No.12857 of 2017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(Kurian Joseph and R.Banumathi,JJ.,)</w:t>
      </w:r>
    </w:p>
    <w:p w:rsidR="009A18B9" w:rsidRDefault="009A18B9" w:rsidP="009A18B9">
      <w:pPr>
        <w:jc w:val="center"/>
      </w:pPr>
    </w:p>
    <w:p w:rsidR="009A18B9" w:rsidRDefault="009A18B9" w:rsidP="009A18B9">
      <w:pPr>
        <w:jc w:val="center"/>
      </w:pPr>
      <w:r>
        <w:t>14.09.2017</w:t>
      </w:r>
    </w:p>
    <w:p w:rsidR="009A18B9" w:rsidRDefault="009A18B9" w:rsidP="009A18B9">
      <w:pPr>
        <w:jc w:val="center"/>
      </w:pPr>
    </w:p>
    <w:p w:rsidR="009A18B9" w:rsidRPr="009A18B9" w:rsidRDefault="009A18B9" w:rsidP="009A18B9">
      <w:pPr>
        <w:jc w:val="center"/>
        <w:rPr>
          <w:b/>
        </w:rPr>
      </w:pPr>
      <w:r w:rsidRPr="009A18B9">
        <w:rPr>
          <w:b/>
        </w:rPr>
        <w:t>JUDGMENT</w:t>
      </w:r>
    </w:p>
    <w:p w:rsidR="009A18B9" w:rsidRPr="009A18B9" w:rsidRDefault="009A18B9" w:rsidP="009A18B9">
      <w:pPr>
        <w:jc w:val="both"/>
        <w:rPr>
          <w:b/>
        </w:rPr>
      </w:pPr>
    </w:p>
    <w:p w:rsidR="009A18B9" w:rsidRDefault="009A18B9" w:rsidP="009A18B9">
      <w:pPr>
        <w:jc w:val="both"/>
        <w:rPr>
          <w:b/>
        </w:rPr>
      </w:pPr>
      <w:r w:rsidRPr="009A18B9">
        <w:rPr>
          <w:b/>
        </w:rPr>
        <w:t>Kurian Joseph,J.,</w:t>
      </w:r>
    </w:p>
    <w:p w:rsidR="009A18B9" w:rsidRPr="009A18B9" w:rsidRDefault="009A18B9" w:rsidP="009A18B9">
      <w:pPr>
        <w:jc w:val="both"/>
        <w:rPr>
          <w:b/>
        </w:rPr>
      </w:pPr>
    </w:p>
    <w:p w:rsidR="009A18B9" w:rsidRDefault="009A18B9" w:rsidP="009A18B9">
      <w:pPr>
        <w:jc w:val="both"/>
      </w:pPr>
      <w:r>
        <w:t>SLP(Civil)No.14860/2017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1. Diary No.26666/2017 is taken on Board.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2.  Permission to file special leave petition(s) is granted.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3.  Delay condoned.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4.  Leave granted.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5.  The issue pertains to the claim made by the appellant(s) for continuance in service up to 60 years of age. The connected matters, viz. Civil Appeal No. 10273 of 2017 &amp; batch, have been disposed of by this Court vide Judgment dated 09.08.2017.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 xml:space="preserve">6. Therefore, these appeals are disposed of in terms of the above referred Judgment. 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7.  Pending application(s), if any, shall stand disposed of.</w:t>
      </w:r>
    </w:p>
    <w:p w:rsidR="009A18B9" w:rsidRDefault="009A18B9" w:rsidP="009A18B9">
      <w:pPr>
        <w:jc w:val="both"/>
      </w:pPr>
    </w:p>
    <w:p w:rsidR="009A18B9" w:rsidRDefault="009A18B9" w:rsidP="009A18B9">
      <w:pPr>
        <w:jc w:val="both"/>
      </w:pPr>
      <w:r>
        <w:t>8.  There shall be no order as to costs.</w:t>
      </w:r>
    </w:p>
    <w:p w:rsidR="00F10747" w:rsidRPr="0076609D" w:rsidRDefault="009A18B9" w:rsidP="00F10747">
      <w:pPr>
        <w:jc w:val="both"/>
      </w:pPr>
      <w:r>
        <w:tab/>
      </w:r>
    </w:p>
    <w:p w:rsidR="009A18B9" w:rsidRPr="0076609D" w:rsidRDefault="009A18B9" w:rsidP="009A18B9">
      <w:pPr>
        <w:jc w:val="both"/>
      </w:pPr>
    </w:p>
    <w:sectPr w:rsidR="009A18B9" w:rsidRPr="0076609D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795" w:rsidRDefault="00441795" w:rsidP="00CF3BB7">
      <w:r>
        <w:separator/>
      </w:r>
    </w:p>
  </w:endnote>
  <w:endnote w:type="continuationSeparator" w:id="1">
    <w:p w:rsidR="00441795" w:rsidRDefault="0044179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9C" w:rsidRPr="00CF3BB7" w:rsidRDefault="0001339C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</w:t>
    </w:r>
    <w:r w:rsidR="00706C7D" w:rsidRPr="00CF3BB7">
      <w:rPr>
        <w:sz w:val="22"/>
        <w:szCs w:val="22"/>
      </w:rPr>
      <w:fldChar w:fldCharType="begin"/>
    </w:r>
    <w:r w:rsidRPr="00CF3BB7">
      <w:rPr>
        <w:sz w:val="22"/>
        <w:szCs w:val="22"/>
      </w:rPr>
      <w:instrText xml:space="preserve"> PAGE   \* MERGEFORMAT </w:instrText>
    </w:r>
    <w:r w:rsidR="00706C7D" w:rsidRPr="00CF3BB7">
      <w:rPr>
        <w:sz w:val="22"/>
        <w:szCs w:val="22"/>
      </w:rPr>
      <w:fldChar w:fldCharType="separate"/>
    </w:r>
    <w:r w:rsidR="00441795">
      <w:rPr>
        <w:noProof/>
        <w:sz w:val="22"/>
        <w:szCs w:val="22"/>
      </w:rPr>
      <w:t>1</w:t>
    </w:r>
    <w:r w:rsidR="00706C7D" w:rsidRPr="00CF3BB7">
      <w:rPr>
        <w:sz w:val="22"/>
        <w:szCs w:val="22"/>
      </w:rPr>
      <w:fldChar w:fldCharType="end"/>
    </w:r>
    <w:r w:rsidRPr="00CF3BB7">
      <w:rPr>
        <w:sz w:val="22"/>
        <w:szCs w:val="22"/>
      </w:rPr>
      <w:t xml:space="preserve">                    </w:t>
    </w:r>
    <w:r>
      <w:rPr>
        <w:sz w:val="22"/>
        <w:szCs w:val="22"/>
      </w:rPr>
      <w:t xml:space="preserve">            </w:t>
    </w:r>
    <w:r w:rsidRPr="00CF3BB7">
      <w:rPr>
        <w:sz w:val="22"/>
        <w:szCs w:val="22"/>
      </w:rPr>
      <w:t xml:space="preserve">           </w:t>
    </w:r>
    <w:r>
      <w:rPr>
        <w:sz w:val="22"/>
        <w:szCs w:val="22"/>
      </w:rPr>
      <w:t xml:space="preserve">                  </w:t>
    </w:r>
    <w:r w:rsidRPr="00CF3BB7">
      <w:rPr>
        <w:sz w:val="22"/>
        <w:szCs w:val="22"/>
      </w:rPr>
      <w:t xml:space="preserve">            SpotLaw</w:t>
    </w:r>
  </w:p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795" w:rsidRDefault="00441795" w:rsidP="00CF3BB7">
      <w:r>
        <w:separator/>
      </w:r>
    </w:p>
  </w:footnote>
  <w:footnote w:type="continuationSeparator" w:id="1">
    <w:p w:rsidR="00441795" w:rsidRDefault="00441795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7A78"/>
    <w:rsid w:val="000102B5"/>
    <w:rsid w:val="00012152"/>
    <w:rsid w:val="00012E1C"/>
    <w:rsid w:val="0001339C"/>
    <w:rsid w:val="00014586"/>
    <w:rsid w:val="00016A86"/>
    <w:rsid w:val="000275E1"/>
    <w:rsid w:val="00027B18"/>
    <w:rsid w:val="000304D2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20E"/>
    <w:rsid w:val="000874B8"/>
    <w:rsid w:val="000A04E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C740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09A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60AF"/>
    <w:rsid w:val="00127F1A"/>
    <w:rsid w:val="00127FB9"/>
    <w:rsid w:val="00130C2A"/>
    <w:rsid w:val="00131067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482"/>
    <w:rsid w:val="00211F38"/>
    <w:rsid w:val="00212208"/>
    <w:rsid w:val="00212B37"/>
    <w:rsid w:val="00215D79"/>
    <w:rsid w:val="00217B16"/>
    <w:rsid w:val="00221A47"/>
    <w:rsid w:val="00221FC3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B575A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2F4E06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27A3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95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3AC2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22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50832"/>
    <w:rsid w:val="006513C5"/>
    <w:rsid w:val="006541CE"/>
    <w:rsid w:val="006556E4"/>
    <w:rsid w:val="006564FF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0A25"/>
    <w:rsid w:val="00706C7D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35A0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6609D"/>
    <w:rsid w:val="00772E2E"/>
    <w:rsid w:val="00775430"/>
    <w:rsid w:val="0077605F"/>
    <w:rsid w:val="00777851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067C"/>
    <w:rsid w:val="007A26C4"/>
    <w:rsid w:val="007A2860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33B2D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85BF5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010B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5777D"/>
    <w:rsid w:val="00963D44"/>
    <w:rsid w:val="00964F36"/>
    <w:rsid w:val="009710AC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00C1"/>
    <w:rsid w:val="009A13AE"/>
    <w:rsid w:val="009A18B9"/>
    <w:rsid w:val="009A2119"/>
    <w:rsid w:val="009A3810"/>
    <w:rsid w:val="009A3B59"/>
    <w:rsid w:val="009A5906"/>
    <w:rsid w:val="009A60EE"/>
    <w:rsid w:val="009B0B13"/>
    <w:rsid w:val="009B10F2"/>
    <w:rsid w:val="009B28FD"/>
    <w:rsid w:val="009B2F99"/>
    <w:rsid w:val="009B44D9"/>
    <w:rsid w:val="009C1453"/>
    <w:rsid w:val="009C2F3F"/>
    <w:rsid w:val="009C49DF"/>
    <w:rsid w:val="009C4B98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230C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11FD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7EB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5CA6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3604"/>
    <w:rsid w:val="00D24090"/>
    <w:rsid w:val="00D2426B"/>
    <w:rsid w:val="00D26587"/>
    <w:rsid w:val="00D27016"/>
    <w:rsid w:val="00D3313E"/>
    <w:rsid w:val="00D3352B"/>
    <w:rsid w:val="00D3399C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4B04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B7EB6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3BA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3227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747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="Calibri" w:hAnsi="New times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  <w:rPr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9100120170914007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2017-10-21T13:08:00Z</cp:lastPrinted>
  <dcterms:created xsi:type="dcterms:W3CDTF">2017-10-21T13:12:00Z</dcterms:created>
  <dcterms:modified xsi:type="dcterms:W3CDTF">2017-10-21T13:12:00Z</dcterms:modified>
</cp:coreProperties>
</file>